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AE" w:rsidRDefault="00C258AE" w:rsidP="002B0B6A">
      <w:pPr>
        <w:jc w:val="center"/>
        <w:rPr>
          <w:rFonts w:ascii="Arial" w:hAnsi="Arial" w:cs="Arial"/>
          <w:b/>
          <w:sz w:val="28"/>
          <w:szCs w:val="28"/>
        </w:rPr>
      </w:pPr>
      <w:r w:rsidRPr="005C31D9">
        <w:rPr>
          <w:rFonts w:ascii="Arial" w:hAnsi="Arial" w:cs="Arial"/>
          <w:b/>
          <w:sz w:val="28"/>
          <w:szCs w:val="28"/>
        </w:rPr>
        <w:t>CHRISTIAN ALBERTO REYES ACOSTA</w:t>
      </w:r>
    </w:p>
    <w:p w:rsidR="00C258AE" w:rsidRPr="005C31D9" w:rsidRDefault="00C258AE" w:rsidP="002B0B6A">
      <w:pPr>
        <w:jc w:val="center"/>
        <w:rPr>
          <w:rFonts w:ascii="Arial" w:hAnsi="Arial" w:cs="Arial"/>
          <w:b/>
          <w:sz w:val="28"/>
          <w:szCs w:val="28"/>
        </w:rPr>
      </w:pP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16103263-8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Chilena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nacimiento</w:t>
      </w:r>
      <w:r>
        <w:rPr>
          <w:rFonts w:ascii="Arial" w:hAnsi="Arial" w:cs="Arial"/>
          <w:sz w:val="20"/>
          <w:szCs w:val="20"/>
        </w:rPr>
        <w:tab/>
        <w:t>23 de Abril de 1985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Pasaje Pedro Acosta  #150 Cerro Monjas, Valparaíso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Contacto                        79130550 -  032-2596346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Situación militar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 día</w:t>
      </w:r>
    </w:p>
    <w:p w:rsidR="00C258AE" w:rsidRDefault="00C258AE" w:rsidP="00D21B41">
      <w:pPr>
        <w:tabs>
          <w:tab w:val="left" w:pos="21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Edad                              28 años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color w:val="00B050"/>
        </w:rPr>
        <w:t>christianorey@g</w:t>
      </w:r>
      <w:r w:rsidRPr="000D7AF5">
        <w:rPr>
          <w:rFonts w:ascii="Arial" w:hAnsi="Arial"/>
          <w:color w:val="00B050"/>
        </w:rPr>
        <w:t>mail.com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Licencia  de conducir     Clase B 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</w:p>
    <w:p w:rsidR="00C258AE" w:rsidRDefault="00C258AE" w:rsidP="00D21B41">
      <w:pPr>
        <w:pBdr>
          <w:bottom w:val="single" w:sz="4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profesional</w:t>
      </w:r>
    </w:p>
    <w:p w:rsidR="00C258AE" w:rsidRDefault="00C258AE" w:rsidP="00D21B41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Desarrollarme laboralmente ocupando mis conocimientos adquiridos para ir ganando experiencia y poder ser un aporte para el beneficio de la empresa y de mi persona. </w:t>
      </w:r>
    </w:p>
    <w:p w:rsidR="00C258AE" w:rsidRDefault="00C258AE" w:rsidP="00D21B41">
      <w:pPr>
        <w:ind w:firstLine="708"/>
        <w:rPr>
          <w:rFonts w:ascii="Arial" w:hAnsi="Arial" w:cs="Arial"/>
          <w:sz w:val="20"/>
          <w:szCs w:val="20"/>
        </w:rPr>
      </w:pPr>
    </w:p>
    <w:p w:rsidR="00C258AE" w:rsidRDefault="00C258AE" w:rsidP="00D21B41">
      <w:pPr>
        <w:pBdr>
          <w:bottom w:val="single" w:sz="4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Formación</w:t>
      </w:r>
    </w:p>
    <w:p w:rsidR="00C258AE" w:rsidRDefault="00C258AE" w:rsidP="00D21B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F7353">
        <w:rPr>
          <w:rFonts w:ascii="Arial" w:hAnsi="Arial" w:cs="Arial"/>
          <w:b/>
          <w:sz w:val="20"/>
          <w:szCs w:val="20"/>
        </w:rPr>
        <w:t>Educación básica y media en el Colegio Salesiano de Valparaíso, en la sección Técnico Profesional</w:t>
      </w:r>
      <w:r>
        <w:rPr>
          <w:rFonts w:ascii="Arial" w:hAnsi="Arial" w:cs="Arial"/>
          <w:b/>
          <w:sz w:val="20"/>
          <w:szCs w:val="20"/>
        </w:rPr>
        <w:t xml:space="preserve"> y titulado</w:t>
      </w:r>
      <w:r w:rsidRPr="001F7353">
        <w:rPr>
          <w:rFonts w:ascii="Arial" w:hAnsi="Arial" w:cs="Arial"/>
          <w:b/>
          <w:sz w:val="20"/>
          <w:szCs w:val="20"/>
        </w:rPr>
        <w:t xml:space="preserve"> en la carrera de Mecánica Industrial</w:t>
      </w:r>
      <w:r>
        <w:rPr>
          <w:rFonts w:ascii="Arial" w:hAnsi="Arial" w:cs="Arial"/>
          <w:b/>
          <w:sz w:val="20"/>
          <w:szCs w:val="20"/>
        </w:rPr>
        <w:t>.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Las actividades y conocimientos adquiridos me permiten contar con herramientas y               habilidades para desempeñarme de manera correcta y eficiente dentro del área de la  mecánica en  la industria.</w:t>
      </w:r>
    </w:p>
    <w:p w:rsidR="00C258AE" w:rsidRPr="001F7353" w:rsidRDefault="00C258AE" w:rsidP="00D21B4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1F7353">
        <w:rPr>
          <w:rFonts w:ascii="Arial" w:hAnsi="Arial" w:cs="Arial"/>
          <w:b/>
          <w:sz w:val="20"/>
          <w:szCs w:val="20"/>
        </w:rPr>
        <w:t>Aprobé 32 ramos de la carrera Mecánica Industrial, Universidad Técnica Federico Santa María, Sede José Miguel Carrera, Viña</w:t>
      </w:r>
    </w:p>
    <w:p w:rsidR="00C258AE" w:rsidRPr="001F59CB" w:rsidRDefault="00C258AE" w:rsidP="001F59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Aprendí conceptos  matemáticos, físicos y químicos así como también técnicas de evaluación y estrategias para enfrentar distintos problemas.</w:t>
      </w:r>
    </w:p>
    <w:p w:rsidR="00C258AE" w:rsidRDefault="00C258AE" w:rsidP="00A36F1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Titulado en la carrera de Técnico de Nivel Superior en Mantenimiento Industrial, Universidad tecnológica INACAP, sede Valparaíso. </w:t>
      </w:r>
    </w:p>
    <w:p w:rsidR="00C258AE" w:rsidRPr="00A36F10" w:rsidRDefault="00C258AE" w:rsidP="00A36F10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C258AE" w:rsidRPr="00375D3B" w:rsidRDefault="00C258AE" w:rsidP="002B0B6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 de capacitación SENCE impartido por INACAP en Identificación de los sistemas de refrigeración.</w:t>
      </w:r>
    </w:p>
    <w:p w:rsidR="00C258AE" w:rsidRDefault="00C258AE" w:rsidP="00047D12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Conocimientos  Destacables</w:t>
      </w:r>
    </w:p>
    <w:p w:rsidR="00C258AE" w:rsidRPr="00D21B41" w:rsidRDefault="00C258AE" w:rsidP="00D21B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>Manejo de PC usuario avanzado Sistema operativo Windows</w:t>
      </w:r>
    </w:p>
    <w:p w:rsidR="00C258AE" w:rsidRPr="00D21B41" w:rsidRDefault="00C258AE" w:rsidP="00D21B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>Diseño asistido por computador con software Top Solid y Autocad</w:t>
      </w:r>
    </w:p>
    <w:p w:rsidR="00C258AE" w:rsidRPr="001F7353" w:rsidRDefault="00C258AE" w:rsidP="00D21B4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>Diseño hidráulico neumático con software Automation studio</w:t>
      </w:r>
    </w:p>
    <w:p w:rsidR="00C258AE" w:rsidRDefault="00C258AE" w:rsidP="00D21B41">
      <w:pPr>
        <w:pBdr>
          <w:bottom w:val="single" w:sz="4" w:space="1" w:color="000000"/>
        </w:pBdr>
        <w:rPr>
          <w:rFonts w:ascii="Arial" w:hAnsi="Arial" w:cs="Arial"/>
          <w:b/>
        </w:rPr>
      </w:pPr>
    </w:p>
    <w:p w:rsidR="00C258AE" w:rsidRDefault="00C258AE" w:rsidP="00D21B41">
      <w:pPr>
        <w:pBdr>
          <w:bottom w:val="single" w:sz="4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Experiencia laboral relevante </w:t>
      </w:r>
    </w:p>
    <w:p w:rsidR="00C258AE" w:rsidRPr="001F7353" w:rsidRDefault="00C258AE" w:rsidP="00D21B4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 xml:space="preserve">Empresa </w:t>
      </w:r>
      <w:r w:rsidRPr="001F7353">
        <w:rPr>
          <w:rFonts w:ascii="Arial" w:hAnsi="Arial" w:cs="Arial"/>
          <w:b/>
          <w:sz w:val="20"/>
          <w:szCs w:val="20"/>
        </w:rPr>
        <w:t xml:space="preserve">CODELCO CHILE- </w:t>
      </w:r>
      <w:r w:rsidRPr="001F7353">
        <w:rPr>
          <w:rFonts w:ascii="Arial" w:hAnsi="Arial" w:cs="Arial"/>
          <w:sz w:val="20"/>
          <w:szCs w:val="20"/>
        </w:rPr>
        <w:t>División Chuquicamata desde  Enero a Mayo del 2003</w:t>
      </w:r>
      <w:r>
        <w:rPr>
          <w:rFonts w:ascii="Arial" w:hAnsi="Arial" w:cs="Arial"/>
          <w:sz w:val="20"/>
          <w:szCs w:val="20"/>
        </w:rPr>
        <w:t>.</w:t>
      </w:r>
      <w:r w:rsidRPr="001F7353">
        <w:rPr>
          <w:rFonts w:ascii="Arial" w:hAnsi="Arial" w:cs="Arial"/>
          <w:sz w:val="20"/>
          <w:szCs w:val="20"/>
        </w:rPr>
        <w:t xml:space="preserve"> 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Me desarrolle como estudiante en práctica en la sección taller eléctrico central en desarme, armado, balanceo y mantención de motores de alta potencia. </w:t>
      </w:r>
      <w:r>
        <w:rPr>
          <w:rFonts w:ascii="Arial" w:hAnsi="Arial" w:cs="Arial"/>
          <w:sz w:val="20"/>
          <w:szCs w:val="20"/>
        </w:rPr>
        <w:tab/>
        <w:t>.</w:t>
      </w:r>
    </w:p>
    <w:p w:rsidR="00C258AE" w:rsidRPr="001F7353" w:rsidRDefault="00C258AE" w:rsidP="00D21B4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 xml:space="preserve">Empresa </w:t>
      </w:r>
      <w:r w:rsidRPr="001F7353">
        <w:rPr>
          <w:rFonts w:ascii="Arial" w:hAnsi="Arial" w:cs="Arial"/>
          <w:b/>
          <w:sz w:val="20"/>
          <w:szCs w:val="20"/>
        </w:rPr>
        <w:t>EGESA INGENIERIA LTDA.</w:t>
      </w:r>
      <w:r w:rsidRPr="001F7353">
        <w:rPr>
          <w:rFonts w:ascii="Arial" w:hAnsi="Arial" w:cs="Arial"/>
          <w:sz w:val="20"/>
          <w:szCs w:val="20"/>
        </w:rPr>
        <w:t>, Planta de acido ENAMI VENTANAS desde  Enero a Febrero del 2004</w:t>
      </w:r>
      <w:r>
        <w:rPr>
          <w:rFonts w:ascii="Arial" w:hAnsi="Arial" w:cs="Arial"/>
          <w:sz w:val="20"/>
          <w:szCs w:val="20"/>
        </w:rPr>
        <w:t>.</w:t>
      </w:r>
    </w:p>
    <w:p w:rsidR="00C258AE" w:rsidRDefault="00C258AE" w:rsidP="00D21B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Me desarrolle como ayudante mecánico en una cuadrilla de mantenimiento para las     instalaciones de la planta, durante la parada de planta.</w:t>
      </w:r>
    </w:p>
    <w:p w:rsidR="00C258AE" w:rsidRPr="001F7353" w:rsidRDefault="00C258AE" w:rsidP="00D21B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 xml:space="preserve">Empresa </w:t>
      </w:r>
      <w:r w:rsidRPr="001F7353">
        <w:rPr>
          <w:rFonts w:ascii="Arial" w:hAnsi="Arial" w:cs="Arial"/>
          <w:b/>
          <w:sz w:val="20"/>
          <w:szCs w:val="20"/>
        </w:rPr>
        <w:t>CORPORA TRES MONTES</w:t>
      </w:r>
      <w:r w:rsidRPr="001F7353">
        <w:rPr>
          <w:rFonts w:ascii="Arial" w:hAnsi="Arial" w:cs="Arial"/>
          <w:sz w:val="20"/>
          <w:szCs w:val="20"/>
        </w:rPr>
        <w:t>, Valparaíso Planta 1  desde Enero a Julio del 2005</w:t>
      </w:r>
      <w:r>
        <w:rPr>
          <w:rFonts w:ascii="Arial" w:hAnsi="Arial" w:cs="Arial"/>
          <w:sz w:val="20"/>
          <w:szCs w:val="20"/>
        </w:rPr>
        <w:t>.</w:t>
      </w:r>
    </w:p>
    <w:p w:rsidR="00C258AE" w:rsidRDefault="00C258AE" w:rsidP="00D21B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 desarrolle como operador en la sección envasado de la planta 1. </w:t>
      </w:r>
    </w:p>
    <w:p w:rsidR="00C258AE" w:rsidRPr="001F7353" w:rsidRDefault="00C258AE" w:rsidP="00D21B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 xml:space="preserve">Empresa </w:t>
      </w:r>
      <w:r w:rsidRPr="001F7353">
        <w:rPr>
          <w:rFonts w:ascii="Arial" w:hAnsi="Arial" w:cs="Arial"/>
          <w:b/>
          <w:sz w:val="20"/>
          <w:szCs w:val="20"/>
        </w:rPr>
        <w:t>SODEXHO SOPORTES Y SERVICIOS</w:t>
      </w:r>
      <w:r w:rsidRPr="001F7353">
        <w:rPr>
          <w:rFonts w:ascii="Arial" w:hAnsi="Arial" w:cs="Arial"/>
          <w:sz w:val="20"/>
          <w:szCs w:val="20"/>
        </w:rPr>
        <w:t xml:space="preserve">, Viña Shopping desde Mayo </w:t>
      </w:r>
      <w:smartTag w:uri="urn:schemas-microsoft-com:office:smarttags" w:element="metricconverter">
        <w:smartTagPr>
          <w:attr w:name="ProductID" w:val="2007 a"/>
        </w:smartTagPr>
        <w:r w:rsidRPr="001F7353">
          <w:rPr>
            <w:rFonts w:ascii="Arial" w:hAnsi="Arial" w:cs="Arial"/>
            <w:sz w:val="20"/>
            <w:szCs w:val="20"/>
          </w:rPr>
          <w:t>2007 a</w:t>
        </w:r>
      </w:smartTag>
      <w:r w:rsidRPr="001F7353">
        <w:rPr>
          <w:rFonts w:ascii="Arial" w:hAnsi="Arial" w:cs="Arial"/>
          <w:sz w:val="20"/>
          <w:szCs w:val="20"/>
        </w:rPr>
        <w:t xml:space="preserve"> Enero del 2009</w:t>
      </w:r>
      <w:r>
        <w:rPr>
          <w:rFonts w:ascii="Arial" w:hAnsi="Arial" w:cs="Arial"/>
          <w:sz w:val="20"/>
          <w:szCs w:val="20"/>
        </w:rPr>
        <w:t>.</w:t>
      </w:r>
    </w:p>
    <w:p w:rsidR="00C258AE" w:rsidRDefault="00C258AE" w:rsidP="00D21B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Me desarrolle como auxiliar de aseo Part-time.</w:t>
      </w:r>
    </w:p>
    <w:p w:rsidR="00C258AE" w:rsidRDefault="00C258AE" w:rsidP="00D21B4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 xml:space="preserve">Empresa </w:t>
      </w:r>
      <w:r w:rsidRPr="001F7353">
        <w:rPr>
          <w:rFonts w:ascii="Arial" w:hAnsi="Arial" w:cs="Arial"/>
          <w:b/>
          <w:sz w:val="20"/>
          <w:szCs w:val="20"/>
        </w:rPr>
        <w:t xml:space="preserve">SERVICIO DE SALUD DE VALPARAISO, </w:t>
      </w:r>
      <w:r w:rsidRPr="001F7353">
        <w:rPr>
          <w:rFonts w:ascii="Arial" w:hAnsi="Arial" w:cs="Arial"/>
          <w:sz w:val="20"/>
          <w:szCs w:val="20"/>
        </w:rPr>
        <w:t>hospital psiquiátrico “El Salvador”</w:t>
      </w:r>
      <w:r>
        <w:rPr>
          <w:rFonts w:ascii="Arial" w:hAnsi="Arial" w:cs="Arial"/>
          <w:sz w:val="20"/>
          <w:szCs w:val="20"/>
        </w:rPr>
        <w:t xml:space="preserve"> Valparaíso</w:t>
      </w:r>
      <w:r w:rsidRPr="001F735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Febrero del 2009.</w:t>
      </w:r>
    </w:p>
    <w:p w:rsidR="00C258AE" w:rsidRDefault="00C258AE" w:rsidP="00D21B4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258AE" w:rsidRDefault="00C258AE" w:rsidP="00D21B41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 desarrolle como reemplazo de mecánico área</w:t>
      </w:r>
      <w:r w:rsidRPr="001F7353">
        <w:rPr>
          <w:rFonts w:ascii="Arial" w:hAnsi="Arial" w:cs="Arial"/>
          <w:sz w:val="20"/>
          <w:szCs w:val="20"/>
        </w:rPr>
        <w:t xml:space="preserve"> mantenimiento del hospital y dependencias.</w:t>
      </w:r>
    </w:p>
    <w:p w:rsidR="00C258AE" w:rsidRPr="001F7353" w:rsidRDefault="00C258AE" w:rsidP="00D21B4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258AE" w:rsidRDefault="00C258AE" w:rsidP="007F2E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F7353">
        <w:rPr>
          <w:rFonts w:ascii="Arial" w:hAnsi="Arial" w:cs="Arial"/>
          <w:sz w:val="20"/>
          <w:szCs w:val="20"/>
        </w:rPr>
        <w:t>Empresa</w:t>
      </w:r>
      <w:r>
        <w:rPr>
          <w:rFonts w:ascii="Arial" w:hAnsi="Arial" w:cs="Arial"/>
          <w:sz w:val="20"/>
          <w:szCs w:val="20"/>
        </w:rPr>
        <w:t xml:space="preserve"> textil</w:t>
      </w:r>
      <w:r w:rsidRPr="001F7353">
        <w:rPr>
          <w:rFonts w:ascii="Arial" w:hAnsi="Arial" w:cs="Arial"/>
          <w:sz w:val="20"/>
          <w:szCs w:val="20"/>
        </w:rPr>
        <w:t xml:space="preserve"> </w:t>
      </w:r>
      <w:r w:rsidRPr="001F7353">
        <w:rPr>
          <w:rFonts w:ascii="Arial" w:hAnsi="Arial" w:cs="Arial"/>
          <w:b/>
          <w:sz w:val="20"/>
          <w:szCs w:val="20"/>
        </w:rPr>
        <w:t>INTI TELAS</w:t>
      </w:r>
      <w:r w:rsidRPr="001F7353">
        <w:rPr>
          <w:rFonts w:ascii="Arial" w:hAnsi="Arial" w:cs="Arial"/>
          <w:sz w:val="20"/>
          <w:szCs w:val="20"/>
        </w:rPr>
        <w:t xml:space="preserve"> Valparaíso</w:t>
      </w:r>
      <w:r>
        <w:rPr>
          <w:rFonts w:ascii="Arial" w:hAnsi="Arial" w:cs="Arial"/>
          <w:sz w:val="20"/>
          <w:szCs w:val="20"/>
        </w:rPr>
        <w:t>,</w:t>
      </w:r>
      <w:r w:rsidRPr="001F7353">
        <w:rPr>
          <w:rFonts w:ascii="Arial" w:hAnsi="Arial" w:cs="Arial"/>
          <w:sz w:val="20"/>
          <w:szCs w:val="20"/>
        </w:rPr>
        <w:t xml:space="preserve"> desde Ene</w:t>
      </w:r>
      <w:r>
        <w:rPr>
          <w:rFonts w:ascii="Arial" w:hAnsi="Arial" w:cs="Arial"/>
          <w:sz w:val="20"/>
          <w:szCs w:val="20"/>
        </w:rPr>
        <w:t xml:space="preserve">ro del </w:t>
      </w:r>
      <w:smartTag w:uri="urn:schemas-microsoft-com:office:smarttags" w:element="metricconverter">
        <w:smartTagPr>
          <w:attr w:name="ProductID" w:val="2010 a"/>
        </w:smartTagPr>
        <w:r>
          <w:rPr>
            <w:rFonts w:ascii="Arial" w:hAnsi="Arial" w:cs="Arial"/>
            <w:sz w:val="20"/>
            <w:szCs w:val="20"/>
          </w:rPr>
          <w:t>2010 a</w:t>
        </w:r>
      </w:smartTag>
      <w:r>
        <w:rPr>
          <w:rFonts w:ascii="Arial" w:hAnsi="Arial" w:cs="Arial"/>
          <w:sz w:val="20"/>
          <w:szCs w:val="20"/>
        </w:rPr>
        <w:t xml:space="preserve"> noviembre 2011.</w:t>
      </w:r>
      <w:r w:rsidRPr="001F7353">
        <w:rPr>
          <w:rFonts w:ascii="Arial" w:hAnsi="Arial" w:cs="Arial"/>
          <w:sz w:val="20"/>
          <w:szCs w:val="20"/>
        </w:rPr>
        <w:t xml:space="preserve"> </w:t>
      </w:r>
    </w:p>
    <w:p w:rsidR="00C258AE" w:rsidRDefault="00C258AE" w:rsidP="007F2E1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258AE" w:rsidRDefault="00C258AE" w:rsidP="007F2E16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 desempeñe</w:t>
      </w:r>
      <w:r w:rsidRPr="007F2E16">
        <w:rPr>
          <w:rFonts w:ascii="Arial" w:hAnsi="Arial" w:cs="Arial"/>
          <w:sz w:val="20"/>
          <w:szCs w:val="20"/>
        </w:rPr>
        <w:t xml:space="preserve"> como vendedor</w:t>
      </w:r>
      <w:r>
        <w:rPr>
          <w:rFonts w:ascii="Arial" w:hAnsi="Arial" w:cs="Arial"/>
          <w:sz w:val="20"/>
          <w:szCs w:val="20"/>
        </w:rPr>
        <w:t>.</w:t>
      </w:r>
    </w:p>
    <w:p w:rsidR="00C258AE" w:rsidRPr="007F2E16" w:rsidRDefault="00C258AE" w:rsidP="007F2E1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258AE" w:rsidRDefault="00C258AE" w:rsidP="007F2E1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 </w:t>
      </w:r>
      <w:r w:rsidRPr="009B448B">
        <w:rPr>
          <w:rFonts w:ascii="Arial" w:hAnsi="Arial" w:cs="Arial"/>
          <w:b/>
          <w:sz w:val="20"/>
          <w:szCs w:val="20"/>
        </w:rPr>
        <w:t>CENCOSUD SHOPPING CENTERS</w:t>
      </w:r>
      <w:r>
        <w:rPr>
          <w:rFonts w:ascii="Arial" w:hAnsi="Arial" w:cs="Arial"/>
          <w:sz w:val="20"/>
          <w:szCs w:val="20"/>
        </w:rPr>
        <w:t>, Jumbo Valparaíso, desde noviembre 2011 hasta la fecha.</w:t>
      </w:r>
    </w:p>
    <w:p w:rsidR="00C258AE" w:rsidRDefault="00C258AE" w:rsidP="008B6402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258AE" w:rsidRPr="007F2E16" w:rsidRDefault="00C258AE" w:rsidP="008B6402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 desempeño como Técnico de mantenimiento, desarrollando tareas de mantención de activos, instalaciones e infraestructura, del local.  </w:t>
      </w:r>
    </w:p>
    <w:p w:rsidR="00C258AE" w:rsidRPr="001F7353" w:rsidRDefault="00C258AE" w:rsidP="00D21B41">
      <w:pPr>
        <w:pStyle w:val="ListParagraph"/>
        <w:rPr>
          <w:rFonts w:ascii="Arial" w:hAnsi="Arial" w:cs="Arial"/>
          <w:sz w:val="20"/>
          <w:szCs w:val="20"/>
        </w:rPr>
      </w:pPr>
    </w:p>
    <w:p w:rsidR="00C258AE" w:rsidRDefault="00C258AE" w:rsidP="00D21B4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C258AE" w:rsidRPr="001F7353" w:rsidRDefault="00C258AE" w:rsidP="00D21B41">
      <w:pPr>
        <w:pStyle w:val="ListParagraph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Valparaíso 26 de Enero del 2014.</w:t>
      </w:r>
    </w:p>
    <w:p w:rsidR="00C258AE" w:rsidRDefault="00C258AE"/>
    <w:sectPr w:rsidR="00C258AE" w:rsidSect="002673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8AE" w:rsidRDefault="00C258AE" w:rsidP="00D21B41">
      <w:pPr>
        <w:spacing w:after="0" w:line="240" w:lineRule="auto"/>
      </w:pPr>
      <w:r>
        <w:separator/>
      </w:r>
    </w:p>
  </w:endnote>
  <w:endnote w:type="continuationSeparator" w:id="1">
    <w:p w:rsidR="00C258AE" w:rsidRDefault="00C258AE" w:rsidP="00D2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8AE" w:rsidRDefault="00C258AE" w:rsidP="00D21B41">
      <w:pPr>
        <w:spacing w:after="0" w:line="240" w:lineRule="auto"/>
      </w:pPr>
      <w:r>
        <w:separator/>
      </w:r>
    </w:p>
  </w:footnote>
  <w:footnote w:type="continuationSeparator" w:id="1">
    <w:p w:rsidR="00C258AE" w:rsidRDefault="00C258AE" w:rsidP="00D2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788"/>
    <w:multiLevelType w:val="hybridMultilevel"/>
    <w:tmpl w:val="D3D04A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817F2"/>
    <w:multiLevelType w:val="hybridMultilevel"/>
    <w:tmpl w:val="A49EB1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656B9"/>
    <w:multiLevelType w:val="hybridMultilevel"/>
    <w:tmpl w:val="E37EE1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B41"/>
    <w:rsid w:val="000056B2"/>
    <w:rsid w:val="0003322C"/>
    <w:rsid w:val="00047D12"/>
    <w:rsid w:val="000A4F21"/>
    <w:rsid w:val="000C39AC"/>
    <w:rsid w:val="000D7AF5"/>
    <w:rsid w:val="00122244"/>
    <w:rsid w:val="00125442"/>
    <w:rsid w:val="00147929"/>
    <w:rsid w:val="00182E57"/>
    <w:rsid w:val="00196920"/>
    <w:rsid w:val="001C214E"/>
    <w:rsid w:val="001D745D"/>
    <w:rsid w:val="001F3D88"/>
    <w:rsid w:val="001F59CB"/>
    <w:rsid w:val="001F7353"/>
    <w:rsid w:val="00213E94"/>
    <w:rsid w:val="0026732B"/>
    <w:rsid w:val="002B0B6A"/>
    <w:rsid w:val="00367A8C"/>
    <w:rsid w:val="00375D3B"/>
    <w:rsid w:val="00380D30"/>
    <w:rsid w:val="003C7E1F"/>
    <w:rsid w:val="00452960"/>
    <w:rsid w:val="0046285F"/>
    <w:rsid w:val="00471102"/>
    <w:rsid w:val="0049273C"/>
    <w:rsid w:val="004A7CA8"/>
    <w:rsid w:val="00592302"/>
    <w:rsid w:val="005C31D9"/>
    <w:rsid w:val="006865F6"/>
    <w:rsid w:val="006D19F2"/>
    <w:rsid w:val="00700A0A"/>
    <w:rsid w:val="00703BAE"/>
    <w:rsid w:val="007B1E66"/>
    <w:rsid w:val="007F2E16"/>
    <w:rsid w:val="0082260B"/>
    <w:rsid w:val="00857472"/>
    <w:rsid w:val="00864089"/>
    <w:rsid w:val="0088428A"/>
    <w:rsid w:val="008B4C71"/>
    <w:rsid w:val="008B6402"/>
    <w:rsid w:val="008D030A"/>
    <w:rsid w:val="00902154"/>
    <w:rsid w:val="00944646"/>
    <w:rsid w:val="0095391C"/>
    <w:rsid w:val="0096426C"/>
    <w:rsid w:val="00983084"/>
    <w:rsid w:val="009B448B"/>
    <w:rsid w:val="00A36F10"/>
    <w:rsid w:val="00A57E8D"/>
    <w:rsid w:val="00AC26CE"/>
    <w:rsid w:val="00B807BF"/>
    <w:rsid w:val="00BA47C7"/>
    <w:rsid w:val="00C222F4"/>
    <w:rsid w:val="00C258AE"/>
    <w:rsid w:val="00C80E5A"/>
    <w:rsid w:val="00C86553"/>
    <w:rsid w:val="00CC3117"/>
    <w:rsid w:val="00CE63D4"/>
    <w:rsid w:val="00D21B41"/>
    <w:rsid w:val="00D261E0"/>
    <w:rsid w:val="00E20627"/>
    <w:rsid w:val="00E2442A"/>
    <w:rsid w:val="00E4241C"/>
    <w:rsid w:val="00E46AA5"/>
    <w:rsid w:val="00F215A1"/>
    <w:rsid w:val="00F450CB"/>
    <w:rsid w:val="00F70511"/>
    <w:rsid w:val="00F83568"/>
    <w:rsid w:val="00FA246A"/>
    <w:rsid w:val="00FA47E6"/>
    <w:rsid w:val="00FA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41"/>
    <w:pPr>
      <w:suppressAutoHyphens/>
      <w:spacing w:after="200" w:line="276" w:lineRule="auto"/>
    </w:pPr>
    <w:rPr>
      <w:rFonts w:cs="Calibri"/>
      <w:lang w:val="es-E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21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1B41"/>
    <w:rPr>
      <w:rFonts w:ascii="Calibri" w:eastAsia="Times New Roman" w:hAnsi="Calibri" w:cs="Calibri"/>
      <w:lang w:val="es-ES" w:eastAsia="ar-SA" w:bidi="ar-SA"/>
    </w:rPr>
  </w:style>
  <w:style w:type="paragraph" w:styleId="Footer">
    <w:name w:val="footer"/>
    <w:basedOn w:val="Normal"/>
    <w:link w:val="FooterChar"/>
    <w:uiPriority w:val="99"/>
    <w:semiHidden/>
    <w:rsid w:val="00D21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B41"/>
    <w:rPr>
      <w:rFonts w:ascii="Calibri" w:eastAsia="Times New Roman" w:hAnsi="Calibri" w:cs="Calibri"/>
      <w:lang w:val="es-E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468</Words>
  <Characters>2577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ALBERTO REYES ACOSTA</dc:title>
  <dc:subject/>
  <dc:creator>Chris</dc:creator>
  <cp:keywords/>
  <dc:description/>
  <cp:lastModifiedBy>JGarridoPin</cp:lastModifiedBy>
  <cp:revision>2</cp:revision>
  <dcterms:created xsi:type="dcterms:W3CDTF">2014-01-26T23:52:00Z</dcterms:created>
  <dcterms:modified xsi:type="dcterms:W3CDTF">2014-01-26T23:52:00Z</dcterms:modified>
</cp:coreProperties>
</file>